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A8" w:rsidRDefault="001A69A8" w:rsidP="00683650">
      <w:pPr>
        <w:spacing w:after="0" w:line="240" w:lineRule="auto"/>
        <w:ind w:right="43"/>
        <w:jc w:val="center"/>
        <w:rPr>
          <w:rFonts w:ascii="Times New Roman" w:hAnsi="Times New Roman"/>
          <w:b/>
          <w:sz w:val="20"/>
          <w:szCs w:val="20"/>
          <w:lang w:val="uk-UA" w:eastAsia="ru-RU"/>
        </w:rPr>
      </w:pPr>
    </w:p>
    <w:p w:rsidR="001A69A8" w:rsidRDefault="001A69A8" w:rsidP="00683650">
      <w:pPr>
        <w:spacing w:after="0" w:line="240" w:lineRule="auto"/>
        <w:ind w:right="43"/>
        <w:jc w:val="center"/>
        <w:rPr>
          <w:rFonts w:ascii="Times New Roman" w:hAnsi="Times New Roman"/>
          <w:b/>
          <w:sz w:val="20"/>
          <w:szCs w:val="20"/>
          <w:lang w:val="uk-UA" w:eastAsia="ru-RU"/>
        </w:rPr>
      </w:pPr>
    </w:p>
    <w:p w:rsidR="001A69A8" w:rsidRDefault="001A69A8" w:rsidP="00683650">
      <w:pPr>
        <w:spacing w:after="0" w:line="240" w:lineRule="auto"/>
        <w:ind w:right="43"/>
        <w:jc w:val="center"/>
        <w:rPr>
          <w:rFonts w:ascii="Times New Roman" w:hAnsi="Times New Roman"/>
          <w:b/>
          <w:sz w:val="20"/>
          <w:szCs w:val="20"/>
          <w:lang w:val="uk-UA" w:eastAsia="ru-RU"/>
        </w:rPr>
      </w:pPr>
    </w:p>
    <w:p w:rsidR="001A69A8" w:rsidRDefault="001A69A8" w:rsidP="00683650">
      <w:pPr>
        <w:spacing w:after="0" w:line="240" w:lineRule="auto"/>
        <w:ind w:right="43"/>
        <w:jc w:val="center"/>
        <w:rPr>
          <w:rFonts w:ascii="Times New Roman" w:hAnsi="Times New Roman"/>
          <w:b/>
          <w:sz w:val="20"/>
          <w:szCs w:val="20"/>
          <w:lang w:val="uk-UA" w:eastAsia="ru-RU"/>
        </w:rPr>
      </w:pPr>
    </w:p>
    <w:p w:rsidR="001A69A8" w:rsidRPr="00683650" w:rsidRDefault="001A69A8" w:rsidP="00683650">
      <w:pPr>
        <w:spacing w:after="0" w:line="240" w:lineRule="auto"/>
        <w:ind w:right="43"/>
        <w:jc w:val="center"/>
        <w:rPr>
          <w:rFonts w:ascii="Times New Roman" w:hAnsi="Times New Roman"/>
          <w:b/>
          <w:sz w:val="20"/>
          <w:szCs w:val="20"/>
          <w:lang w:val="uk-UA" w:eastAsia="ru-RU"/>
        </w:rPr>
      </w:pPr>
      <w:r w:rsidRPr="00D87C77"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2pt;height:51pt;visibility:visible">
            <v:imagedata r:id="rId5" o:title=""/>
          </v:shape>
        </w:pict>
      </w:r>
    </w:p>
    <w:p w:rsidR="001A69A8" w:rsidRPr="00683650" w:rsidRDefault="001A69A8" w:rsidP="00683650">
      <w:pPr>
        <w:spacing w:after="0" w:line="240" w:lineRule="auto"/>
        <w:ind w:right="43"/>
        <w:jc w:val="center"/>
        <w:rPr>
          <w:rFonts w:ascii="Times New Roman" w:hAnsi="Times New Roman"/>
          <w:b/>
          <w:sz w:val="16"/>
          <w:szCs w:val="16"/>
          <w:lang w:val="uk-UA" w:eastAsia="ru-RU"/>
        </w:rPr>
      </w:pPr>
    </w:p>
    <w:p w:rsidR="001A69A8" w:rsidRPr="00683650" w:rsidRDefault="001A69A8" w:rsidP="006836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83650">
        <w:rPr>
          <w:rFonts w:ascii="Times New Roman" w:hAnsi="Times New Roman"/>
          <w:sz w:val="24"/>
          <w:szCs w:val="24"/>
          <w:lang w:val="uk-UA" w:eastAsia="ru-RU"/>
        </w:rPr>
        <w:t>УКРАЇНА</w:t>
      </w:r>
    </w:p>
    <w:p w:rsidR="001A69A8" w:rsidRPr="00683650" w:rsidRDefault="001A69A8" w:rsidP="00683650">
      <w:pPr>
        <w:keepNext/>
        <w:tabs>
          <w:tab w:val="center" w:pos="4819"/>
          <w:tab w:val="left" w:pos="7245"/>
        </w:tabs>
        <w:spacing w:after="0" w:line="240" w:lineRule="auto"/>
        <w:jc w:val="center"/>
        <w:outlineLvl w:val="0"/>
        <w:rPr>
          <w:rFonts w:ascii="Times New Roman" w:hAnsi="Times New Roman"/>
          <w:caps/>
          <w:sz w:val="24"/>
          <w:szCs w:val="24"/>
          <w:lang w:val="uk-UA" w:eastAsia="uk-UA"/>
        </w:rPr>
      </w:pPr>
      <w:r>
        <w:rPr>
          <w:rFonts w:ascii="Times New Roman" w:hAnsi="Times New Roman"/>
          <w:caps/>
          <w:sz w:val="24"/>
          <w:szCs w:val="24"/>
          <w:lang w:val="uk-UA" w:eastAsia="uk-UA"/>
        </w:rPr>
        <w:t>МАЛИНСЬКА МІСЬКА</w:t>
      </w:r>
      <w:r w:rsidRPr="00683650">
        <w:rPr>
          <w:rFonts w:ascii="Times New Roman" w:hAnsi="Times New Roman"/>
          <w:caps/>
          <w:sz w:val="24"/>
          <w:szCs w:val="24"/>
          <w:lang w:val="uk-UA" w:eastAsia="uk-UA"/>
        </w:rPr>
        <w:t xml:space="preserve"> РАДА</w:t>
      </w:r>
    </w:p>
    <w:p w:rsidR="001A69A8" w:rsidRPr="00683650" w:rsidRDefault="001A69A8" w:rsidP="006836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</w:t>
      </w:r>
      <w:r w:rsidRPr="00683650">
        <w:rPr>
          <w:rFonts w:ascii="Times New Roman" w:hAnsi="Times New Roman"/>
          <w:sz w:val="24"/>
          <w:szCs w:val="24"/>
          <w:lang w:val="uk-UA" w:eastAsia="ru-RU"/>
        </w:rPr>
        <w:t>ЖИТОМИРСЬКОЇ ОБЛАСТІ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ПРОЄКТ</w:t>
      </w:r>
    </w:p>
    <w:p w:rsidR="001A69A8" w:rsidRPr="00683650" w:rsidRDefault="001A69A8" w:rsidP="00683650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1A69A8" w:rsidRPr="00683650" w:rsidRDefault="001A69A8" w:rsidP="00683650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sz w:val="36"/>
          <w:szCs w:val="36"/>
          <w:lang w:val="uk-UA" w:eastAsia="uk-UA"/>
        </w:rPr>
      </w:pPr>
      <w:r w:rsidRPr="00683650">
        <w:rPr>
          <w:rFonts w:ascii="Times New Roman" w:hAnsi="Times New Roman"/>
          <w:b/>
          <w:caps/>
          <w:sz w:val="48"/>
          <w:szCs w:val="48"/>
          <w:lang w:val="uk-UA" w:eastAsia="uk-UA"/>
        </w:rPr>
        <w:t>Р І Ш Е Н Н я</w:t>
      </w:r>
    </w:p>
    <w:p w:rsidR="001A69A8" w:rsidRPr="00683650" w:rsidRDefault="001A69A8" w:rsidP="0068365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16"/>
          <w:szCs w:val="16"/>
          <w:lang w:val="uk-UA" w:eastAsia="uk-UA"/>
        </w:rPr>
      </w:pPr>
    </w:p>
    <w:p w:rsidR="001A69A8" w:rsidRPr="00683650" w:rsidRDefault="001A69A8" w:rsidP="0068365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0"/>
          <w:lang w:val="uk-UA" w:eastAsia="uk-UA"/>
        </w:rPr>
      </w:pPr>
      <w:r w:rsidRPr="00683650">
        <w:rPr>
          <w:rFonts w:ascii="Times New Roman" w:hAnsi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1A69A8" w:rsidRPr="00683650" w:rsidRDefault="001A69A8" w:rsidP="00683650">
      <w:pPr>
        <w:spacing w:after="0" w:line="48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noProof/>
          <w:lang w:eastAsia="ru-RU"/>
        </w:rPr>
        <w:pict>
          <v:line id="Прямая соединительная линия 4" o:spid="_x0000_s1026" style="position:absolute;left:0;text-align:left;z-index:251658240;visibility:visible" from=".45pt,25.75pt" to="478.5pt,30.65pt" strokeweight="4.5pt">
            <v:stroke linestyle="thinThick"/>
          </v:line>
        </w:pict>
      </w:r>
      <w:r w:rsidRPr="00683650">
        <w:rPr>
          <w:rFonts w:ascii="Times New Roman" w:hAnsi="Times New Roman"/>
          <w:sz w:val="28"/>
          <w:szCs w:val="24"/>
          <w:lang w:val="uk-UA" w:eastAsia="ru-RU"/>
        </w:rPr>
        <w:t>(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                  </w:t>
      </w:r>
      <w:r w:rsidRPr="00683650">
        <w:rPr>
          <w:rFonts w:ascii="Times New Roman" w:hAnsi="Times New Roman"/>
          <w:sz w:val="28"/>
          <w:szCs w:val="24"/>
          <w:lang w:val="uk-UA" w:eastAsia="ru-RU"/>
        </w:rPr>
        <w:t xml:space="preserve"> сесія восьмого скликання)</w:t>
      </w:r>
    </w:p>
    <w:p w:rsidR="001A69A8" w:rsidRPr="00683650" w:rsidRDefault="001A69A8" w:rsidP="00683650">
      <w:pPr>
        <w:spacing w:after="0" w:line="240" w:lineRule="auto"/>
        <w:rPr>
          <w:rFonts w:ascii="Times New Roman" w:hAnsi="Times New Roman"/>
          <w:sz w:val="28"/>
          <w:szCs w:val="24"/>
          <w:u w:val="single"/>
          <w:lang w:val="uk-UA" w:eastAsia="ru-RU"/>
        </w:rPr>
      </w:pPr>
      <w:r w:rsidRPr="00683650">
        <w:rPr>
          <w:rFonts w:ascii="Times New Roman" w:hAnsi="Times New Roman"/>
          <w:sz w:val="28"/>
          <w:szCs w:val="24"/>
          <w:u w:val="single"/>
          <w:lang w:val="uk-UA" w:eastAsia="ru-RU"/>
        </w:rPr>
        <w:t xml:space="preserve">від </w:t>
      </w:r>
      <w:r>
        <w:rPr>
          <w:rFonts w:ascii="Times New Roman" w:hAnsi="Times New Roman"/>
          <w:sz w:val="28"/>
          <w:szCs w:val="24"/>
          <w:u w:val="single"/>
          <w:lang w:val="uk-UA" w:eastAsia="ru-RU"/>
        </w:rPr>
        <w:t xml:space="preserve">              </w:t>
      </w:r>
      <w:r w:rsidRPr="00683650">
        <w:rPr>
          <w:rFonts w:ascii="Times New Roman" w:hAnsi="Times New Roman"/>
          <w:sz w:val="28"/>
          <w:szCs w:val="24"/>
          <w:u w:val="single"/>
          <w:lang w:val="uk-UA" w:eastAsia="ru-RU"/>
        </w:rPr>
        <w:t>202</w:t>
      </w:r>
      <w:r>
        <w:rPr>
          <w:rFonts w:ascii="Times New Roman" w:hAnsi="Times New Roman"/>
          <w:sz w:val="28"/>
          <w:szCs w:val="24"/>
          <w:u w:val="single"/>
          <w:lang w:val="uk-UA" w:eastAsia="ru-RU"/>
        </w:rPr>
        <w:t>3</w:t>
      </w:r>
      <w:r w:rsidRPr="00683650">
        <w:rPr>
          <w:rFonts w:ascii="Times New Roman" w:hAnsi="Times New Roman"/>
          <w:sz w:val="28"/>
          <w:szCs w:val="24"/>
          <w:u w:val="single"/>
          <w:lang w:val="uk-UA" w:eastAsia="ru-RU"/>
        </w:rPr>
        <w:t xml:space="preserve"> року № </w:t>
      </w:r>
    </w:p>
    <w:p w:rsidR="001A69A8" w:rsidRPr="00FB78F1" w:rsidRDefault="001A69A8" w:rsidP="006371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Про перейменування та найменування вулиць</w:t>
      </w:r>
    </w:p>
    <w:p w:rsidR="001A69A8" w:rsidRDefault="001A69A8" w:rsidP="006371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та провулків на території Малинської</w:t>
      </w:r>
    </w:p>
    <w:p w:rsidR="001A69A8" w:rsidRPr="006C60CF" w:rsidRDefault="001A69A8" w:rsidP="006371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міської територіальної громади </w:t>
      </w:r>
    </w:p>
    <w:p w:rsidR="001A69A8" w:rsidRPr="006C60CF" w:rsidRDefault="001A69A8" w:rsidP="006371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A69A8" w:rsidRDefault="001A69A8" w:rsidP="006371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A69A8" w:rsidRPr="006C60CF" w:rsidRDefault="001A69A8" w:rsidP="006371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A69A8" w:rsidRPr="006C60CF" w:rsidRDefault="001A69A8" w:rsidP="006371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C60CF">
        <w:rPr>
          <w:rFonts w:ascii="Times New Roman" w:hAnsi="Times New Roman"/>
          <w:sz w:val="28"/>
          <w:szCs w:val="28"/>
          <w:lang w:val="uk-UA" w:eastAsia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 w:eastAsia="uk-UA"/>
        </w:rPr>
        <w:t>К</w:t>
      </w:r>
      <w:r w:rsidRPr="006C60CF">
        <w:rPr>
          <w:rFonts w:ascii="Times New Roman" w:hAnsi="Times New Roman"/>
          <w:sz w:val="28"/>
          <w:szCs w:val="28"/>
          <w:lang w:val="uk-UA" w:eastAsia="uk-UA"/>
        </w:rPr>
        <w:t xml:space="preserve">еруючись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законами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символіки», «Про засудження та заборону пропаганди російської імперської політики в Україні і деколонізацію топонімії», ст. 26 </w:t>
      </w:r>
      <w:r w:rsidRPr="006C60CF">
        <w:rPr>
          <w:rFonts w:ascii="Times New Roman" w:hAnsi="Times New Roman"/>
          <w:sz w:val="28"/>
          <w:szCs w:val="28"/>
          <w:lang w:val="uk-UA" w:eastAsia="uk-UA"/>
        </w:rPr>
        <w:t>Закону України «Про м</w:t>
      </w:r>
      <w:r>
        <w:rPr>
          <w:rFonts w:ascii="Times New Roman" w:hAnsi="Times New Roman"/>
          <w:sz w:val="28"/>
          <w:szCs w:val="28"/>
          <w:lang w:val="uk-UA" w:eastAsia="uk-UA"/>
        </w:rPr>
        <w:t>ісцеве самоврядування в Україні»,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uk-UA"/>
        </w:rPr>
        <w:t xml:space="preserve"> рішенням Іванівської сільської ради 10-ї сесії 7-го скликання від 29.07.2016 «Про перейменування та найменування вулиць населених пунктів Іванівської сільської ради» та в</w:t>
      </w:r>
      <w:r w:rsidRPr="006C60CF">
        <w:rPr>
          <w:rFonts w:ascii="Times New Roman" w:hAnsi="Times New Roman"/>
          <w:sz w:val="28"/>
          <w:szCs w:val="28"/>
          <w:lang w:val="uk-UA" w:eastAsia="uk-UA"/>
        </w:rPr>
        <w:t>раховуючи пропозиції постійно діючої топонімічної комісі</w:t>
      </w:r>
      <w:r>
        <w:rPr>
          <w:rFonts w:ascii="Times New Roman" w:hAnsi="Times New Roman"/>
          <w:sz w:val="28"/>
          <w:szCs w:val="28"/>
          <w:lang w:val="uk-UA" w:eastAsia="uk-UA"/>
        </w:rPr>
        <w:t>ї при Малинській міській раді</w:t>
      </w:r>
      <w:r w:rsidRPr="006C60CF">
        <w:rPr>
          <w:rFonts w:ascii="Times New Roman" w:hAnsi="Times New Roman"/>
          <w:sz w:val="28"/>
          <w:szCs w:val="28"/>
          <w:lang w:val="uk-UA" w:eastAsia="uk-UA"/>
        </w:rPr>
        <w:t>, міська рада</w:t>
      </w:r>
    </w:p>
    <w:p w:rsidR="001A69A8" w:rsidRPr="006C60CF" w:rsidRDefault="001A69A8" w:rsidP="006371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C60CF">
        <w:rPr>
          <w:rFonts w:ascii="Times New Roman" w:hAnsi="Times New Roman"/>
          <w:sz w:val="28"/>
          <w:szCs w:val="28"/>
          <w:lang w:val="uk-UA" w:eastAsia="uk-UA"/>
        </w:rPr>
        <w:t>ВИРІШИЛА:</w:t>
      </w:r>
    </w:p>
    <w:p w:rsidR="001A69A8" w:rsidRDefault="001A69A8" w:rsidP="002A1BE6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41785">
        <w:rPr>
          <w:rFonts w:ascii="Times New Roman" w:hAnsi="Times New Roman"/>
          <w:sz w:val="28"/>
          <w:szCs w:val="28"/>
          <w:lang w:val="uk-UA" w:eastAsia="uk-UA"/>
        </w:rPr>
        <w:t>Погодити перейменування вулиць та провулків на території Малинської міської територіальної громади відповідно до додатку.</w:t>
      </w:r>
    </w:p>
    <w:p w:rsidR="001A69A8" w:rsidRPr="00B41785" w:rsidRDefault="001A69A8" w:rsidP="002A1BE6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Присвоїти назву новоствореній вулиці в с. Рубанка – вул. Польова.</w:t>
      </w:r>
    </w:p>
    <w:p w:rsidR="001A69A8" w:rsidRPr="002A1BE6" w:rsidRDefault="001A69A8" w:rsidP="002A1BE6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</w:t>
      </w:r>
      <w:r w:rsidRPr="002A1BE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овідомити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Житомирську</w:t>
      </w:r>
      <w:r w:rsidRPr="002A1BE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регіональну </w:t>
      </w:r>
      <w:r w:rsidRPr="002A1BE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філію ДП «Національні інформаційні системи»</w:t>
      </w:r>
      <w:r w:rsidRPr="002A1BE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A1BE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для внесення інформації до Словників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</w:t>
      </w:r>
      <w:r w:rsidRPr="002A1BE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ержавного реєстру речових прав на н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ерухоме майно.</w:t>
      </w:r>
    </w:p>
    <w:p w:rsidR="001A69A8" w:rsidRPr="004F2F34" w:rsidRDefault="001A69A8" w:rsidP="006371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4F2F34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uk-UA"/>
        </w:rPr>
        <w:t>Оприлюднити д</w:t>
      </w:r>
      <w:r w:rsidRPr="004F2F34">
        <w:rPr>
          <w:rFonts w:ascii="Times New Roman" w:hAnsi="Times New Roman"/>
          <w:sz w:val="28"/>
          <w:szCs w:val="28"/>
          <w:lang w:val="uk-UA" w:eastAsia="uk-UA"/>
        </w:rPr>
        <w:t xml:space="preserve">ане рішення в засобах масової інформації та на офіційному сайті міської ради. </w:t>
      </w:r>
    </w:p>
    <w:p w:rsidR="001A69A8" w:rsidRPr="004F2F34" w:rsidRDefault="001A69A8" w:rsidP="006371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5</w:t>
      </w:r>
      <w:r w:rsidRPr="004F2F34">
        <w:rPr>
          <w:rFonts w:ascii="Times New Roman" w:hAnsi="Times New Roman"/>
          <w:sz w:val="28"/>
          <w:szCs w:val="28"/>
          <w:lang w:val="uk-UA" w:eastAsia="uk-UA"/>
        </w:rPr>
        <w:t xml:space="preserve">. Контроль за виконанням цього рішення покласти на заступника міського голови </w:t>
      </w:r>
      <w:r>
        <w:rPr>
          <w:rFonts w:ascii="Times New Roman" w:hAnsi="Times New Roman"/>
          <w:sz w:val="28"/>
          <w:szCs w:val="28"/>
          <w:lang w:val="uk-UA" w:eastAsia="uk-UA"/>
        </w:rPr>
        <w:t>Віталія ЛУКАШЕНКА та постійну комісію з гуманітарних питань.</w:t>
      </w:r>
    </w:p>
    <w:p w:rsidR="001A69A8" w:rsidRPr="006C60CF" w:rsidRDefault="001A69A8" w:rsidP="006371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1A69A8" w:rsidRPr="006C60CF" w:rsidRDefault="001A69A8" w:rsidP="006371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1A69A8" w:rsidRDefault="001A69A8" w:rsidP="006371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C60CF">
        <w:rPr>
          <w:rFonts w:ascii="Times New Roman" w:hAnsi="Times New Roman"/>
          <w:sz w:val="28"/>
          <w:szCs w:val="28"/>
          <w:lang w:val="uk-UA" w:eastAsia="uk-UA"/>
        </w:rPr>
        <w:t xml:space="preserve">Міський голова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>Олександр СИТАЙЛО</w:t>
      </w:r>
    </w:p>
    <w:p w:rsidR="001A69A8" w:rsidRDefault="001A69A8" w:rsidP="006371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A69A8" w:rsidRPr="0026361D" w:rsidRDefault="001A69A8" w:rsidP="00E8576D">
      <w:pPr>
        <w:spacing w:after="0" w:line="240" w:lineRule="auto"/>
        <w:ind w:firstLine="1134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val="uk-UA" w:eastAsia="ru-RU"/>
        </w:rPr>
        <w:t>Віталій ЛУКАШЕНКО</w:t>
      </w:r>
    </w:p>
    <w:p w:rsidR="001A69A8" w:rsidRPr="0026361D" w:rsidRDefault="001A69A8" w:rsidP="00E8576D">
      <w:pPr>
        <w:spacing w:after="0" w:line="240" w:lineRule="auto"/>
        <w:ind w:firstLine="1134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val="uk-UA" w:eastAsia="ru-RU"/>
        </w:rPr>
        <w:t>Олександр ПАРШАКОВ</w:t>
      </w:r>
    </w:p>
    <w:p w:rsidR="001A69A8" w:rsidRPr="004A70E3" w:rsidRDefault="001A69A8" w:rsidP="004A70E3">
      <w:pPr>
        <w:spacing w:after="0" w:line="240" w:lineRule="auto"/>
        <w:ind w:firstLine="1134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val="uk-UA" w:eastAsia="ru-RU"/>
        </w:rPr>
        <w:t>Олександр ОСАДЧИЙ</w:t>
      </w:r>
    </w:p>
    <w:p w:rsidR="001A69A8" w:rsidRDefault="001A69A8" w:rsidP="00637106">
      <w:pPr>
        <w:spacing w:after="0" w:line="240" w:lineRule="auto"/>
        <w:ind w:left="851" w:firstLine="142"/>
        <w:jc w:val="both"/>
        <w:rPr>
          <w:rFonts w:ascii="Times New Roman" w:hAnsi="Times New Roman"/>
          <w:sz w:val="18"/>
          <w:szCs w:val="18"/>
          <w:lang w:val="uk-UA" w:eastAsia="uk-UA"/>
        </w:rPr>
      </w:pPr>
    </w:p>
    <w:p w:rsidR="001A69A8" w:rsidRDefault="001A69A8" w:rsidP="00637106">
      <w:pPr>
        <w:spacing w:after="0" w:line="240" w:lineRule="auto"/>
        <w:ind w:left="851" w:firstLine="142"/>
        <w:jc w:val="both"/>
        <w:rPr>
          <w:rFonts w:ascii="Times New Roman" w:hAnsi="Times New Roman"/>
          <w:sz w:val="18"/>
          <w:szCs w:val="18"/>
          <w:lang w:val="uk-UA" w:eastAsia="uk-UA"/>
        </w:rPr>
      </w:pPr>
    </w:p>
    <w:p w:rsidR="001A69A8" w:rsidRPr="00B33848" w:rsidRDefault="001A69A8" w:rsidP="00637106">
      <w:pPr>
        <w:spacing w:after="0" w:line="240" w:lineRule="auto"/>
        <w:ind w:left="5670"/>
        <w:rPr>
          <w:rFonts w:ascii="Times New Roman" w:hAnsi="Times New Roman"/>
          <w:lang w:eastAsia="ru-RU"/>
        </w:rPr>
      </w:pPr>
      <w:r w:rsidRPr="00B33848">
        <w:rPr>
          <w:rFonts w:ascii="Times New Roman" w:hAnsi="Times New Roman"/>
          <w:sz w:val="24"/>
          <w:szCs w:val="24"/>
          <w:lang w:val="uk-UA" w:eastAsia="uk-UA"/>
        </w:rPr>
        <w:t>Додаток до рішення</w:t>
      </w:r>
    </w:p>
    <w:p w:rsidR="001A69A8" w:rsidRPr="00B33848" w:rsidRDefault="001A69A8" w:rsidP="00637106">
      <w:pPr>
        <w:spacing w:after="0" w:line="240" w:lineRule="auto"/>
        <w:ind w:left="5670"/>
        <w:rPr>
          <w:rFonts w:ascii="Times New Roman" w:hAnsi="Times New Roman"/>
          <w:sz w:val="24"/>
          <w:szCs w:val="20"/>
          <w:lang w:val="uk-UA" w:eastAsia="uk-UA"/>
        </w:rPr>
      </w:pPr>
      <w:r w:rsidRPr="00B33848">
        <w:rPr>
          <w:rFonts w:ascii="Times New Roman" w:hAnsi="Times New Roman"/>
          <w:sz w:val="24"/>
          <w:szCs w:val="20"/>
          <w:lang w:val="uk-UA" w:eastAsia="uk-UA"/>
        </w:rPr>
        <w:t>Малинської міської ради</w:t>
      </w:r>
    </w:p>
    <w:p w:rsidR="001A69A8" w:rsidRPr="00B33848" w:rsidRDefault="001A69A8" w:rsidP="0063710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   </w:t>
      </w:r>
      <w:r w:rsidRPr="00B33848">
        <w:rPr>
          <w:rFonts w:ascii="Times New Roman" w:hAnsi="Times New Roman"/>
          <w:sz w:val="24"/>
          <w:szCs w:val="24"/>
          <w:lang w:val="uk-UA" w:eastAsia="uk-UA"/>
        </w:rPr>
        <w:t>-ї сесії 8-го скликання</w:t>
      </w:r>
    </w:p>
    <w:p w:rsidR="001A69A8" w:rsidRPr="00B33848" w:rsidRDefault="001A69A8" w:rsidP="0063710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в</w:t>
      </w:r>
      <w:r w:rsidRPr="00B33848">
        <w:rPr>
          <w:rFonts w:ascii="Times New Roman" w:hAnsi="Times New Roman"/>
          <w:sz w:val="24"/>
          <w:szCs w:val="24"/>
          <w:lang w:val="uk-UA" w:eastAsia="uk-UA"/>
        </w:rPr>
        <w:t>ід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     .2023</w:t>
      </w:r>
      <w:r w:rsidRPr="00B3384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№ </w:t>
      </w:r>
    </w:p>
    <w:p w:rsidR="001A69A8" w:rsidRDefault="001A69A8" w:rsidP="00263AE0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uk-UA"/>
        </w:rPr>
      </w:pPr>
    </w:p>
    <w:p w:rsidR="001A69A8" w:rsidRDefault="001A69A8" w:rsidP="00263AE0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816"/>
        <w:gridCol w:w="3119"/>
        <w:gridCol w:w="3793"/>
      </w:tblGrid>
      <w:tr w:rsidR="001A69A8" w:rsidRPr="00D87C77" w:rsidTr="00D87C77">
        <w:tc>
          <w:tcPr>
            <w:tcW w:w="2127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Населений пункт</w:t>
            </w: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</w:t>
            </w:r>
          </w:p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Існуюча назва 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Нова назва</w:t>
            </w:r>
          </w:p>
        </w:tc>
      </w:tr>
      <w:tr w:rsidR="001A69A8" w:rsidRPr="00D87C77" w:rsidTr="00D87C77">
        <w:tc>
          <w:tcPr>
            <w:tcW w:w="2127" w:type="dxa"/>
            <w:vMerge w:val="restart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м. Малин</w:t>
            </w:r>
          </w:p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Коростенського району</w:t>
            </w:r>
          </w:p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Житомирської області</w:t>
            </w: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Тараскіна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Героїв України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Тургенєва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Анатолія Самойленка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Добролюбова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Левка Лук’яненка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пров. Добролюбова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пров. Левка Лук’яненка 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Кузнєцова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Дмитра Павличка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Ковпака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Кудри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Толстого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Симона Петлюри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Сєдова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Олега Ольжича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Макаренка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Ольги Кобилянської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Маяковського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Івана Миколайчука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пров. Маяковського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пров. Івана Миколайчука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Мельниченка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Юрія Бернадського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Єгорова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Григорія Сковороди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Черняхівського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Івасюка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Осипенко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Станіслава Радзивілла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1-пров. Осипенко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1- пров. Станіслава Радзивілла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2-пров. Осипенко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2-пров. Станіслава Радзивілла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Крилова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Михайла Вербицького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Жуковського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Ігоря Сікорського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Гайдара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Павла Чубинського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1-пров. Гайдара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1-пров. Павла Чубинського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2-пров. Гайдара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2-пров. Павла Чубинського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Міщенка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Петра Болбочана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Лермонтова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Єльців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пров. Лермонтова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пров. Єльців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Пушкіна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Ярослава Мудрого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пров. Пушкіна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пров.  Ярослава Мудрого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Ніни Сосніної 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Валерія Залужного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Чернишевського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Волонтерська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пров. Чернишевського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пров. Волонтерський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Некрасова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Віктора Михайленка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пров. Некрасова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пров. Віктора Михайленка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Зубарєва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Варшавська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Чкалова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Полку «Азов»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пров. Чкалова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пров. Полку «Азов»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Глінки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Родини Вайсблатів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Павлова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Олени Пчілки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Герцена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Івана Богуна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1-пров. Герцена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1-пров. Івана Богуна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2-пров. Герцена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2-пров. Івана Богуна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Гагаріна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Івана Мазепи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Чехова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Верескова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пров. Чехова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пров. Вересковий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Грибоєдова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Івана Сірка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Курчатова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Петра Філоненка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Гончарова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Василя Сташука</w:t>
            </w:r>
          </w:p>
        </w:tc>
      </w:tr>
      <w:tr w:rsidR="001A69A8" w:rsidRPr="00D87C77" w:rsidTr="00D87C77"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30 років Перемоги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Перемоги</w:t>
            </w:r>
          </w:p>
        </w:tc>
      </w:tr>
      <w:tr w:rsidR="001A69A8" w:rsidRPr="00D87C77" w:rsidTr="00D87C77">
        <w:trPr>
          <w:trHeight w:val="345"/>
        </w:trPr>
        <w:tc>
          <w:tcPr>
            <w:tcW w:w="2127" w:type="dxa"/>
            <w:vMerge w:val="restart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с. Ворсівка</w:t>
            </w: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Тараскіна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Міхала Білини</w:t>
            </w:r>
          </w:p>
        </w:tc>
      </w:tr>
      <w:tr w:rsidR="001A69A8" w:rsidRPr="00D87C77" w:rsidTr="00D87C77">
        <w:trPr>
          <w:trHeight w:val="345"/>
        </w:trPr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Гагаріна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Козацька</w:t>
            </w:r>
          </w:p>
        </w:tc>
      </w:tr>
      <w:tr w:rsidR="001A69A8" w:rsidRPr="00D87C77" w:rsidTr="00D87C77">
        <w:trPr>
          <w:trHeight w:val="345"/>
        </w:trPr>
        <w:tc>
          <w:tcPr>
            <w:tcW w:w="2127" w:type="dxa"/>
            <w:vMerge w:val="restart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Діброва    </w:t>
            </w: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Ватутіна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Лесі Українки</w:t>
            </w:r>
          </w:p>
        </w:tc>
      </w:tr>
      <w:tr w:rsidR="001A69A8" w:rsidRPr="00D87C77" w:rsidTr="00D87C77">
        <w:trPr>
          <w:trHeight w:val="345"/>
        </w:trPr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Жовтнева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Грушевського</w:t>
            </w:r>
          </w:p>
        </w:tc>
      </w:tr>
      <w:tr w:rsidR="001A69A8" w:rsidRPr="00D87C77" w:rsidTr="00D87C77">
        <w:trPr>
          <w:trHeight w:val="345"/>
        </w:trPr>
        <w:tc>
          <w:tcPr>
            <w:tcW w:w="2127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с. Лісна Колона</w:t>
            </w: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Пушкіна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Дмитра Павличка</w:t>
            </w:r>
          </w:p>
        </w:tc>
      </w:tr>
      <w:tr w:rsidR="001A69A8" w:rsidRPr="00D87C77" w:rsidTr="00D87C77">
        <w:trPr>
          <w:trHeight w:val="345"/>
        </w:trPr>
        <w:tc>
          <w:tcPr>
            <w:tcW w:w="2127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с. Луки</w:t>
            </w: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Бондарєва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Лесі Українки</w:t>
            </w:r>
          </w:p>
        </w:tc>
      </w:tr>
      <w:tr w:rsidR="001A69A8" w:rsidRPr="00D87C77" w:rsidTr="00D87C77">
        <w:trPr>
          <w:trHeight w:val="345"/>
        </w:trPr>
        <w:tc>
          <w:tcPr>
            <w:tcW w:w="2127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с. Буки</w:t>
            </w: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Тараскіна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Анатолія Добровольського</w:t>
            </w:r>
          </w:p>
        </w:tc>
      </w:tr>
      <w:tr w:rsidR="001A69A8" w:rsidRPr="00D87C77" w:rsidTr="00D87C77">
        <w:trPr>
          <w:trHeight w:val="345"/>
        </w:trPr>
        <w:tc>
          <w:tcPr>
            <w:tcW w:w="2127" w:type="dxa"/>
            <w:vMerge w:val="restart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с. Забране</w:t>
            </w: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Наумова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Івана Франка</w:t>
            </w:r>
          </w:p>
        </w:tc>
      </w:tr>
      <w:tr w:rsidR="001A69A8" w:rsidRPr="00D87C77" w:rsidTr="00D87C77">
        <w:trPr>
          <w:trHeight w:val="345"/>
        </w:trPr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Гагаріна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Тараса Шевченка</w:t>
            </w:r>
          </w:p>
        </w:tc>
      </w:tr>
      <w:tr w:rsidR="001A69A8" w:rsidRPr="00D87C77" w:rsidTr="00D87C77">
        <w:trPr>
          <w:trHeight w:val="345"/>
        </w:trPr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Бондарєва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Лесі Українки</w:t>
            </w:r>
          </w:p>
        </w:tc>
      </w:tr>
      <w:tr w:rsidR="001A69A8" w:rsidRPr="00D87C77" w:rsidTr="00D87C77">
        <w:trPr>
          <w:trHeight w:val="345"/>
        </w:trPr>
        <w:tc>
          <w:tcPr>
            <w:tcW w:w="2127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с. Сичівка</w:t>
            </w: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Наумова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Тараса Шевченка</w:t>
            </w:r>
          </w:p>
        </w:tc>
      </w:tr>
      <w:tr w:rsidR="001A69A8" w:rsidRPr="00D87C77" w:rsidTr="00D87C77">
        <w:trPr>
          <w:trHeight w:val="345"/>
        </w:trPr>
        <w:tc>
          <w:tcPr>
            <w:tcW w:w="2127" w:type="dxa"/>
            <w:vMerge w:val="restart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с. Юрівка</w:t>
            </w: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Тараскіна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Захисників України</w:t>
            </w:r>
          </w:p>
        </w:tc>
      </w:tr>
      <w:tr w:rsidR="001A69A8" w:rsidRPr="00D87C77" w:rsidTr="00D87C77">
        <w:trPr>
          <w:trHeight w:val="345"/>
        </w:trPr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Гагаріна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Тараса Шевченка</w:t>
            </w:r>
          </w:p>
        </w:tc>
      </w:tr>
      <w:tr w:rsidR="001A69A8" w:rsidRPr="00D87C77" w:rsidTr="00D87C77">
        <w:trPr>
          <w:trHeight w:val="345"/>
        </w:trPr>
        <w:tc>
          <w:tcPr>
            <w:tcW w:w="2127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с. Морозівка</w:t>
            </w: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Мічуріна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Едельвейсів</w:t>
            </w:r>
          </w:p>
        </w:tc>
      </w:tr>
      <w:tr w:rsidR="001A69A8" w:rsidRPr="00D87C77" w:rsidTr="00D87C77">
        <w:trPr>
          <w:trHeight w:val="345"/>
        </w:trPr>
        <w:tc>
          <w:tcPr>
            <w:tcW w:w="2127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с. Рутвянка</w:t>
            </w: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Мічуріна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Тараса Шевченка</w:t>
            </w:r>
          </w:p>
        </w:tc>
      </w:tr>
      <w:tr w:rsidR="001A69A8" w:rsidRPr="00D87C77" w:rsidTr="00D87C77">
        <w:trPr>
          <w:trHeight w:val="345"/>
        </w:trPr>
        <w:tc>
          <w:tcPr>
            <w:tcW w:w="2127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с. Рудня-Калинівка</w:t>
            </w: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Гречка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Тараса Шевченка</w:t>
            </w:r>
          </w:p>
        </w:tc>
      </w:tr>
      <w:tr w:rsidR="001A69A8" w:rsidRPr="00D87C77" w:rsidTr="00D87C77">
        <w:trPr>
          <w:trHeight w:val="345"/>
        </w:trPr>
        <w:tc>
          <w:tcPr>
            <w:tcW w:w="2127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с. Нові Вороб’ї</w:t>
            </w: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Гагаріна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Лесі Українки</w:t>
            </w:r>
          </w:p>
        </w:tc>
      </w:tr>
      <w:tr w:rsidR="001A69A8" w:rsidRPr="00D87C77" w:rsidTr="00D87C77">
        <w:trPr>
          <w:trHeight w:val="345"/>
        </w:trPr>
        <w:tc>
          <w:tcPr>
            <w:tcW w:w="2127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с. Старі Вороб’ї</w:t>
            </w: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Павленка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Миру</w:t>
            </w:r>
          </w:p>
        </w:tc>
      </w:tr>
      <w:tr w:rsidR="001A69A8" w:rsidRPr="00D87C77" w:rsidTr="00D87C77">
        <w:trPr>
          <w:trHeight w:val="345"/>
        </w:trPr>
        <w:tc>
          <w:tcPr>
            <w:tcW w:w="2127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с. Студень</w:t>
            </w: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Мічуріна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Лесі Українки</w:t>
            </w:r>
          </w:p>
        </w:tc>
      </w:tr>
      <w:tr w:rsidR="001A69A8" w:rsidRPr="00D87C77" w:rsidTr="00D87C77">
        <w:trPr>
          <w:trHeight w:val="345"/>
        </w:trPr>
        <w:tc>
          <w:tcPr>
            <w:tcW w:w="2127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с. Пиріжки</w:t>
            </w: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Гагаріна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Малинська</w:t>
            </w:r>
          </w:p>
        </w:tc>
      </w:tr>
      <w:tr w:rsidR="001A69A8" w:rsidRPr="00D87C77" w:rsidTr="00D87C77">
        <w:trPr>
          <w:trHeight w:val="345"/>
        </w:trPr>
        <w:tc>
          <w:tcPr>
            <w:tcW w:w="2127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с. Слобідка</w:t>
            </w: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Мічуріна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Сонячна</w:t>
            </w:r>
          </w:p>
        </w:tc>
      </w:tr>
      <w:tr w:rsidR="001A69A8" w:rsidRPr="00D87C77" w:rsidTr="00D87C77">
        <w:trPr>
          <w:trHeight w:val="345"/>
        </w:trPr>
        <w:tc>
          <w:tcPr>
            <w:tcW w:w="2127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с. Українка</w:t>
            </w: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Чкалова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Михайлівська</w:t>
            </w:r>
          </w:p>
        </w:tc>
      </w:tr>
      <w:tr w:rsidR="001A69A8" w:rsidRPr="00D87C77" w:rsidTr="00D87C77">
        <w:trPr>
          <w:trHeight w:val="345"/>
        </w:trPr>
        <w:tc>
          <w:tcPr>
            <w:tcW w:w="2127" w:type="dxa"/>
            <w:vMerge w:val="restart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Міщенка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Героїв України</w:t>
            </w:r>
          </w:p>
        </w:tc>
      </w:tr>
      <w:tr w:rsidR="001A69A8" w:rsidRPr="00D87C77" w:rsidTr="00D87C77">
        <w:trPr>
          <w:trHeight w:val="345"/>
        </w:trPr>
        <w:tc>
          <w:tcPr>
            <w:tcW w:w="2127" w:type="dxa"/>
            <w:vMerge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Демченка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Козацька</w:t>
            </w:r>
          </w:p>
        </w:tc>
      </w:tr>
      <w:tr w:rsidR="001A69A8" w:rsidRPr="00D87C77" w:rsidTr="00D87C77">
        <w:trPr>
          <w:trHeight w:val="345"/>
        </w:trPr>
        <w:tc>
          <w:tcPr>
            <w:tcW w:w="2127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с. Устинівка</w:t>
            </w: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Желяніна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Тараса Шевченка </w:t>
            </w:r>
          </w:p>
        </w:tc>
      </w:tr>
      <w:tr w:rsidR="001A69A8" w:rsidRPr="00D87C77" w:rsidTr="00D87C77">
        <w:trPr>
          <w:trHeight w:val="345"/>
        </w:trPr>
        <w:tc>
          <w:tcPr>
            <w:tcW w:w="2127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смт. Гранітне</w:t>
            </w: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Чехова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Захисників України</w:t>
            </w:r>
          </w:p>
        </w:tc>
      </w:tr>
      <w:tr w:rsidR="001A69A8" w:rsidRPr="00D87C77" w:rsidTr="00D87C77">
        <w:trPr>
          <w:trHeight w:val="285"/>
        </w:trPr>
        <w:tc>
          <w:tcPr>
            <w:tcW w:w="2127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с. Жабоч</w:t>
            </w: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Жукова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Молодіжна</w:t>
            </w:r>
          </w:p>
        </w:tc>
      </w:tr>
      <w:tr w:rsidR="001A69A8" w:rsidRPr="00D87C77" w:rsidTr="00D87C77">
        <w:trPr>
          <w:trHeight w:val="209"/>
        </w:trPr>
        <w:tc>
          <w:tcPr>
            <w:tcW w:w="2127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с. Жабоч</w:t>
            </w:r>
          </w:p>
        </w:tc>
        <w:tc>
          <w:tcPr>
            <w:tcW w:w="816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3119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Щорса</w:t>
            </w:r>
          </w:p>
        </w:tc>
        <w:tc>
          <w:tcPr>
            <w:tcW w:w="3793" w:type="dxa"/>
          </w:tcPr>
          <w:p w:rsidR="001A69A8" w:rsidRPr="00D87C77" w:rsidRDefault="001A69A8" w:rsidP="00D87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C77">
              <w:rPr>
                <w:rFonts w:ascii="Times New Roman" w:hAnsi="Times New Roman"/>
                <w:sz w:val="28"/>
                <w:szCs w:val="28"/>
                <w:lang w:val="uk-UA"/>
              </w:rPr>
              <w:t>вул. Центральна</w:t>
            </w:r>
          </w:p>
        </w:tc>
      </w:tr>
    </w:tbl>
    <w:p w:rsidR="001A69A8" w:rsidRPr="00903734" w:rsidRDefault="001A69A8" w:rsidP="006371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uk-UA"/>
        </w:rPr>
      </w:pPr>
    </w:p>
    <w:p w:rsidR="001A69A8" w:rsidRDefault="001A69A8" w:rsidP="005B68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69A8" w:rsidRPr="005B6868" w:rsidRDefault="001A69A8" w:rsidP="005B686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B6868"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Василь МАЙСТРЕНКО</w:t>
      </w:r>
      <w:r w:rsidRPr="005B686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 w:rsidR="001A69A8" w:rsidRPr="005B6868" w:rsidSect="00AB5BFF">
      <w:pgSz w:w="11906" w:h="16838"/>
      <w:pgMar w:top="426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17467"/>
    <w:multiLevelType w:val="hybridMultilevel"/>
    <w:tmpl w:val="C4080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72582E"/>
    <w:multiLevelType w:val="hybridMultilevel"/>
    <w:tmpl w:val="8E7CC9E6"/>
    <w:lvl w:ilvl="0" w:tplc="F0A471E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EC4"/>
    <w:rsid w:val="000151F8"/>
    <w:rsid w:val="00125D5C"/>
    <w:rsid w:val="001449E0"/>
    <w:rsid w:val="00152927"/>
    <w:rsid w:val="001772F7"/>
    <w:rsid w:val="00197FF8"/>
    <w:rsid w:val="001A69A8"/>
    <w:rsid w:val="001C6163"/>
    <w:rsid w:val="00257915"/>
    <w:rsid w:val="0026361D"/>
    <w:rsid w:val="00263AE0"/>
    <w:rsid w:val="002654B9"/>
    <w:rsid w:val="002817BE"/>
    <w:rsid w:val="002A1BE6"/>
    <w:rsid w:val="003565CA"/>
    <w:rsid w:val="00366EDC"/>
    <w:rsid w:val="003939A3"/>
    <w:rsid w:val="003A1FED"/>
    <w:rsid w:val="00423595"/>
    <w:rsid w:val="00447776"/>
    <w:rsid w:val="00482297"/>
    <w:rsid w:val="004A70E3"/>
    <w:rsid w:val="004F2F34"/>
    <w:rsid w:val="005B6868"/>
    <w:rsid w:val="005D1473"/>
    <w:rsid w:val="00637106"/>
    <w:rsid w:val="00683650"/>
    <w:rsid w:val="006C60CF"/>
    <w:rsid w:val="006C6AB2"/>
    <w:rsid w:val="006C6DC1"/>
    <w:rsid w:val="006D552C"/>
    <w:rsid w:val="00746E28"/>
    <w:rsid w:val="00832BF8"/>
    <w:rsid w:val="008D485C"/>
    <w:rsid w:val="008D5173"/>
    <w:rsid w:val="00903734"/>
    <w:rsid w:val="009A4909"/>
    <w:rsid w:val="00A35ED2"/>
    <w:rsid w:val="00AB5BFF"/>
    <w:rsid w:val="00AE3EC4"/>
    <w:rsid w:val="00B33848"/>
    <w:rsid w:val="00B41785"/>
    <w:rsid w:val="00B57923"/>
    <w:rsid w:val="00BB06DD"/>
    <w:rsid w:val="00C10963"/>
    <w:rsid w:val="00C85294"/>
    <w:rsid w:val="00CD2FF9"/>
    <w:rsid w:val="00D62928"/>
    <w:rsid w:val="00D87C77"/>
    <w:rsid w:val="00E10CCA"/>
    <w:rsid w:val="00E8576D"/>
    <w:rsid w:val="00ED76B9"/>
    <w:rsid w:val="00F24FF9"/>
    <w:rsid w:val="00F87F86"/>
    <w:rsid w:val="00F91C64"/>
    <w:rsid w:val="00FB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1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71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37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3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710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5B68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46E28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25791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7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799</Words>
  <Characters>4560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2023-05-24T08:44:00Z</cp:lastPrinted>
  <dcterms:created xsi:type="dcterms:W3CDTF">2023-06-23T12:44:00Z</dcterms:created>
  <dcterms:modified xsi:type="dcterms:W3CDTF">2023-06-23T12:44:00Z</dcterms:modified>
</cp:coreProperties>
</file>